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2A" w:rsidRDefault="00C74C2A"/>
    <w:p w:rsidR="00C74C2A" w:rsidRDefault="00C74C2A"/>
    <w:p w:rsidR="00FA1F85" w:rsidRDefault="00020ADE">
      <w:r w:rsidRPr="00020ADE">
        <w:rPr>
          <w:color w:val="auto"/>
          <w:kern w:val="0"/>
          <w:sz w:val="24"/>
          <w:szCs w:val="24"/>
        </w:rPr>
        <w:pict>
          <v:group id="_x0000_s1026" style="position:absolute;margin-left:-54pt;margin-top:-36pt;width:531pt;height:117pt;z-index:251657728" coordorigin="106756200,105727500" coordsize="6743700,1485900">
            <v:line id="_x0000_s1027" style="position:absolute;mso-wrap-distance-left:2.88pt;mso-wrap-distance-top:2.88pt;mso-wrap-distance-right:2.88pt;mso-wrap-distance-bottom:2.88pt" from="106756200,106527600" to="113499900,106527600" strokeweight="6pt" o:cliptowrap="t">
              <v:stroke linestyle="thickBetweenThin"/>
              <v:shadow color="#ccc"/>
            </v:line>
            <v:rect id="_x0000_s1028" style="position:absolute;left:107556300;top:105727500;width:1470411;height:1485900;mso-wrap-edited:t;mso-wrap-distance-left:2.88pt;mso-wrap-distance-top:2.88pt;mso-wrap-distance-right:2.88pt;mso-wrap-distance-bottom:2.88pt" o:preferrelative="t" wrapcoords="-282 -173 -282 21697 21740 21697 21740 -173 -282 -173" filled="f" stroked="f" insetpen="t" o:clip="t" o:cliptowrap="t">
              <o:clippath o:v="m-282,-173r,21870l21740,21697r,-21870l-282,-173xe"/>
              <v:imagedata r:id="rId4" o:title="citseal"/>
              <v:shadow color="#ccc"/>
              <v:path o:extrusionok="f"/>
              <o:lock v:ext="edit" aspectratio="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09270800;top:105841800;width:3886200;height:571500;mso-wrap-distance-left:2.88pt;mso-wrap-distance-top:2.88pt;mso-wrap-distance-right:2.88pt;mso-wrap-distance-bottom:2.88pt" filled="f" stroked="f" insetpen="t" o:cliptowrap="t">
              <v:shadow color="#ccc"/>
              <v:textbox style="mso-column-margin:5.76pt" inset="2.88pt,2.88pt,2.88pt,2.88pt">
                <w:txbxContent>
                  <w:p w:rsidR="00FA3B08" w:rsidRDefault="00FA3B08" w:rsidP="00FA3B08">
                    <w:pPr>
                      <w:widowControl w:val="0"/>
                      <w:jc w:val="center"/>
                      <w:rPr>
                        <w:b/>
                        <w:bCs/>
                        <w:sz w:val="66"/>
                        <w:szCs w:val="66"/>
                      </w:rPr>
                    </w:pPr>
                    <w:r>
                      <w:rPr>
                        <w:b/>
                        <w:bCs/>
                        <w:sz w:val="66"/>
                        <w:szCs w:val="66"/>
                      </w:rPr>
                      <w:t>City of Pleasant Hill</w:t>
                    </w:r>
                  </w:p>
                </w:txbxContent>
              </v:textbox>
            </v:shape>
            <v:shape id="_x0000_s1030" type="#_x0000_t202" style="position:absolute;left:109156500;top:106641900;width:4229100;height:228600;mso-wrap-distance-left:2.88pt;mso-wrap-distance-top:2.88pt;mso-wrap-distance-right:2.88pt;mso-wrap-distance-bottom:2.88pt" filled="f" stroked="f" insetpen="t" o:cliptowrap="t">
              <v:shadow color="#ccc"/>
              <v:textbox style="mso-column-margin:5.76pt" inset="2.88pt,2.88pt,2.88pt,2.88pt">
                <w:txbxContent>
                  <w:p w:rsidR="00FA3B08" w:rsidRDefault="00FA3B08" w:rsidP="00FA3B08">
                    <w:pPr>
                      <w:widowControl w:val="0"/>
                      <w:jc w:val="center"/>
                    </w:pPr>
                    <w:r>
                      <w:t>203 Paul Street, Pleasant Hill, MO  64080    816-540-3135 / Fax: 816-987-5141</w:t>
                    </w:r>
                  </w:p>
                </w:txbxContent>
              </v:textbox>
            </v:shape>
          </v:group>
        </w:pict>
      </w:r>
    </w:p>
    <w:p w:rsidR="00FA1F85" w:rsidRPr="00FA1F85" w:rsidRDefault="00FA1F85" w:rsidP="00FA1F85"/>
    <w:p w:rsidR="00FA1F85" w:rsidRPr="00FA1F85" w:rsidRDefault="00FA1F85" w:rsidP="00FA1F85"/>
    <w:p w:rsidR="00FA1F85" w:rsidRPr="00FA1F85" w:rsidRDefault="00FA1F85" w:rsidP="00FA1F85"/>
    <w:p w:rsidR="005943E0" w:rsidRDefault="005943E0" w:rsidP="00FA1F85"/>
    <w:p w:rsidR="005943E0" w:rsidRPr="005943E0" w:rsidRDefault="005943E0" w:rsidP="005943E0"/>
    <w:p w:rsidR="005943E0" w:rsidRPr="005943E0" w:rsidRDefault="005943E0" w:rsidP="005943E0"/>
    <w:p w:rsidR="005943E0" w:rsidRPr="005943E0" w:rsidRDefault="005943E0" w:rsidP="005943E0"/>
    <w:p w:rsidR="005943E0" w:rsidRPr="005943E0" w:rsidRDefault="005943E0" w:rsidP="005943E0"/>
    <w:p w:rsidR="005943E0" w:rsidRDefault="005943E0" w:rsidP="005943E0"/>
    <w:p w:rsidR="005943E0" w:rsidRDefault="005943E0" w:rsidP="005943E0"/>
    <w:p w:rsidR="009B4E49" w:rsidRDefault="00B43DCA" w:rsidP="005943E0">
      <w:pPr>
        <w:rPr>
          <w:sz w:val="24"/>
          <w:szCs w:val="24"/>
        </w:rPr>
      </w:pPr>
      <w:r>
        <w:rPr>
          <w:sz w:val="24"/>
          <w:szCs w:val="24"/>
        </w:rPr>
        <w:t xml:space="preserve">Planning &amp; Zoning </w:t>
      </w:r>
      <w:r w:rsidR="009B4E49" w:rsidRPr="009B4E49">
        <w:rPr>
          <w:sz w:val="24"/>
          <w:szCs w:val="24"/>
        </w:rPr>
        <w:t xml:space="preserve">Commission Regular Meeting </w:t>
      </w:r>
      <w:r w:rsidR="009B4E49">
        <w:rPr>
          <w:sz w:val="24"/>
          <w:szCs w:val="24"/>
        </w:rPr>
        <w:t xml:space="preserve">August </w:t>
      </w:r>
      <w:r>
        <w:rPr>
          <w:sz w:val="24"/>
          <w:szCs w:val="24"/>
        </w:rPr>
        <w:t>7</w:t>
      </w:r>
      <w:r w:rsidR="009B4E49">
        <w:rPr>
          <w:sz w:val="24"/>
          <w:szCs w:val="24"/>
        </w:rPr>
        <w:t>, 2018</w:t>
      </w:r>
      <w:r>
        <w:rPr>
          <w:sz w:val="24"/>
          <w:szCs w:val="24"/>
        </w:rPr>
        <w:t xml:space="preserve"> (Tuesday</w:t>
      </w:r>
      <w:r w:rsidR="009B4E49" w:rsidRPr="009B4E49">
        <w:rPr>
          <w:sz w:val="24"/>
          <w:szCs w:val="24"/>
        </w:rPr>
        <w:t>) 7:00 PM City Hall Conference Room</w:t>
      </w:r>
      <w:r w:rsidR="009B4E49">
        <w:rPr>
          <w:sz w:val="24"/>
          <w:szCs w:val="24"/>
        </w:rPr>
        <w:t>.</w:t>
      </w:r>
    </w:p>
    <w:p w:rsidR="009B4E49" w:rsidRDefault="009B4E49" w:rsidP="005943E0">
      <w:pPr>
        <w:rPr>
          <w:sz w:val="24"/>
          <w:szCs w:val="24"/>
        </w:rPr>
      </w:pPr>
    </w:p>
    <w:p w:rsidR="00FA1F85" w:rsidRPr="009B4E49" w:rsidRDefault="009B4E49" w:rsidP="005943E0">
      <w:pPr>
        <w:rPr>
          <w:sz w:val="24"/>
          <w:szCs w:val="24"/>
        </w:rPr>
      </w:pPr>
      <w:r w:rsidRPr="009B4E49">
        <w:rPr>
          <w:sz w:val="24"/>
          <w:szCs w:val="24"/>
        </w:rPr>
        <w:t xml:space="preserve"> The Historic Preservation Meeting scheduled for </w:t>
      </w:r>
      <w:r>
        <w:rPr>
          <w:sz w:val="24"/>
          <w:szCs w:val="24"/>
        </w:rPr>
        <w:t xml:space="preserve">August </w:t>
      </w:r>
      <w:r w:rsidR="00B43DCA">
        <w:rPr>
          <w:sz w:val="24"/>
          <w:szCs w:val="24"/>
        </w:rPr>
        <w:t>7</w:t>
      </w:r>
      <w:r>
        <w:rPr>
          <w:sz w:val="24"/>
          <w:szCs w:val="24"/>
        </w:rPr>
        <w:t>, 2018</w:t>
      </w:r>
      <w:r w:rsidRPr="009B4E49">
        <w:rPr>
          <w:sz w:val="24"/>
          <w:szCs w:val="24"/>
        </w:rPr>
        <w:t xml:space="preserve"> has been cancelled due the lack of agenda items. The </w:t>
      </w:r>
      <w:r>
        <w:rPr>
          <w:sz w:val="24"/>
          <w:szCs w:val="24"/>
        </w:rPr>
        <w:t xml:space="preserve">next scheduled meeting will be September </w:t>
      </w:r>
      <w:r w:rsidR="00B43DCA">
        <w:rPr>
          <w:sz w:val="24"/>
          <w:szCs w:val="24"/>
        </w:rPr>
        <w:t>4</w:t>
      </w:r>
      <w:r>
        <w:rPr>
          <w:sz w:val="24"/>
          <w:szCs w:val="24"/>
        </w:rPr>
        <w:t>, 2018</w:t>
      </w:r>
      <w:r w:rsidR="00B43DCA">
        <w:rPr>
          <w:sz w:val="24"/>
          <w:szCs w:val="24"/>
        </w:rPr>
        <w:t xml:space="preserve"> (Tuesday</w:t>
      </w:r>
      <w:r w:rsidRPr="009B4E49">
        <w:rPr>
          <w:sz w:val="24"/>
          <w:szCs w:val="24"/>
        </w:rPr>
        <w:t>) at 7 PM.</w:t>
      </w:r>
    </w:p>
    <w:sectPr w:rsidR="00FA1F85" w:rsidRPr="009B4E49" w:rsidSect="00020A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9B4E49"/>
    <w:rsid w:val="00007122"/>
    <w:rsid w:val="00020ADE"/>
    <w:rsid w:val="00067781"/>
    <w:rsid w:val="00075249"/>
    <w:rsid w:val="00090193"/>
    <w:rsid w:val="000A6012"/>
    <w:rsid w:val="0010189F"/>
    <w:rsid w:val="0012290A"/>
    <w:rsid w:val="00131C72"/>
    <w:rsid w:val="001356E6"/>
    <w:rsid w:val="0014691A"/>
    <w:rsid w:val="001A1450"/>
    <w:rsid w:val="001D3149"/>
    <w:rsid w:val="001D6BB9"/>
    <w:rsid w:val="002012F1"/>
    <w:rsid w:val="002118FD"/>
    <w:rsid w:val="002174CE"/>
    <w:rsid w:val="00232571"/>
    <w:rsid w:val="002550F0"/>
    <w:rsid w:val="002B04DD"/>
    <w:rsid w:val="002B1F28"/>
    <w:rsid w:val="002C2386"/>
    <w:rsid w:val="00340748"/>
    <w:rsid w:val="003640AC"/>
    <w:rsid w:val="003767F5"/>
    <w:rsid w:val="004556B9"/>
    <w:rsid w:val="004E3F0F"/>
    <w:rsid w:val="0053449E"/>
    <w:rsid w:val="005532A3"/>
    <w:rsid w:val="00561A7F"/>
    <w:rsid w:val="00574181"/>
    <w:rsid w:val="00592BB7"/>
    <w:rsid w:val="005943E0"/>
    <w:rsid w:val="005A7DF6"/>
    <w:rsid w:val="005C22A0"/>
    <w:rsid w:val="005D4E1B"/>
    <w:rsid w:val="005E4CB0"/>
    <w:rsid w:val="0063796D"/>
    <w:rsid w:val="00653E48"/>
    <w:rsid w:val="00655063"/>
    <w:rsid w:val="0067374B"/>
    <w:rsid w:val="00694B7F"/>
    <w:rsid w:val="006B3B4C"/>
    <w:rsid w:val="00701271"/>
    <w:rsid w:val="007173CE"/>
    <w:rsid w:val="007516F3"/>
    <w:rsid w:val="00787F10"/>
    <w:rsid w:val="00790CB2"/>
    <w:rsid w:val="00796337"/>
    <w:rsid w:val="00801C08"/>
    <w:rsid w:val="00811DF8"/>
    <w:rsid w:val="00834B51"/>
    <w:rsid w:val="008C45B7"/>
    <w:rsid w:val="00907764"/>
    <w:rsid w:val="00913540"/>
    <w:rsid w:val="00947D66"/>
    <w:rsid w:val="00974568"/>
    <w:rsid w:val="009856EC"/>
    <w:rsid w:val="00987713"/>
    <w:rsid w:val="009938B5"/>
    <w:rsid w:val="00995327"/>
    <w:rsid w:val="009968AA"/>
    <w:rsid w:val="009B4E49"/>
    <w:rsid w:val="009C4640"/>
    <w:rsid w:val="009C4A0E"/>
    <w:rsid w:val="009D4CA4"/>
    <w:rsid w:val="00A01F29"/>
    <w:rsid w:val="00A15396"/>
    <w:rsid w:val="00A26DC1"/>
    <w:rsid w:val="00A316BB"/>
    <w:rsid w:val="00A41506"/>
    <w:rsid w:val="00A502BE"/>
    <w:rsid w:val="00A5167B"/>
    <w:rsid w:val="00A6242E"/>
    <w:rsid w:val="00AA1E96"/>
    <w:rsid w:val="00AB66E3"/>
    <w:rsid w:val="00AB7D8A"/>
    <w:rsid w:val="00B43DCA"/>
    <w:rsid w:val="00B47E2A"/>
    <w:rsid w:val="00B6371D"/>
    <w:rsid w:val="00B63AFB"/>
    <w:rsid w:val="00B8664E"/>
    <w:rsid w:val="00C01026"/>
    <w:rsid w:val="00C0238E"/>
    <w:rsid w:val="00C02FD9"/>
    <w:rsid w:val="00C140E4"/>
    <w:rsid w:val="00C15C96"/>
    <w:rsid w:val="00C74C2A"/>
    <w:rsid w:val="00C9511D"/>
    <w:rsid w:val="00D557DC"/>
    <w:rsid w:val="00D64E6B"/>
    <w:rsid w:val="00D761F3"/>
    <w:rsid w:val="00DB3855"/>
    <w:rsid w:val="00DD12A7"/>
    <w:rsid w:val="00DF22FE"/>
    <w:rsid w:val="00E123D9"/>
    <w:rsid w:val="00E45927"/>
    <w:rsid w:val="00EB0789"/>
    <w:rsid w:val="00EC2925"/>
    <w:rsid w:val="00ED1122"/>
    <w:rsid w:val="00F32B3D"/>
    <w:rsid w:val="00F4221C"/>
    <w:rsid w:val="00F44D97"/>
    <w:rsid w:val="00F53B0C"/>
    <w:rsid w:val="00F73102"/>
    <w:rsid w:val="00F9521A"/>
    <w:rsid w:val="00FA1F85"/>
    <w:rsid w:val="00FA3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B08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rahenbuhl\Desktop\city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city letterhead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Pleasant Hill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tkrahenbuhl</dc:creator>
  <cp:lastModifiedBy>tkrahenbuhl</cp:lastModifiedBy>
  <cp:revision>2</cp:revision>
  <cp:lastPrinted>2011-07-22T15:21:00Z</cp:lastPrinted>
  <dcterms:created xsi:type="dcterms:W3CDTF">2018-08-06T13:06:00Z</dcterms:created>
  <dcterms:modified xsi:type="dcterms:W3CDTF">2018-08-06T13:06:00Z</dcterms:modified>
</cp:coreProperties>
</file>